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广东协胜再生资源有限公司废旧轮胎综合回收利用建设项目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红色鲱鱼</cp:lastModifiedBy>
  <dcterms:modified xsi:type="dcterms:W3CDTF">2019-06-12T07:39:56Z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