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年利用10万吨轮胎物理粉碎制取精细胶粉建设项目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5F7A6120"/>
    <w:rsid w:val="61183E9B"/>
    <w:rsid w:val="61A6338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wuhaofeng</cp:lastModifiedBy>
  <dcterms:modified xsi:type="dcterms:W3CDTF">2020-01-17T02:54:15Z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