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lang w:eastAsia="zh-CN"/>
              </w:rPr>
              <w:t>揭阳市凯递技术开发有限公司废旧塑料再生建设项目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85D2884"/>
    <w:rsid w:val="2A5D1914"/>
    <w:rsid w:val="3D112496"/>
    <w:rsid w:val="44EB321A"/>
    <w:rsid w:val="61A63381"/>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红色鲱鱼</cp:lastModifiedBy>
  <dcterms:modified xsi:type="dcterms:W3CDTF">2019-12-12T07:22:11Z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